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0714E" w14:textId="6B4617F4" w:rsidR="001A3AFA" w:rsidRPr="001A3AFA" w:rsidRDefault="001A3AFA" w:rsidP="001A3AFA">
      <w:pPr>
        <w:jc w:val="both"/>
        <w:rPr>
          <w:b/>
          <w:bCs/>
          <w:color w:val="3C3C3B"/>
        </w:rPr>
      </w:pPr>
      <w:r w:rsidRPr="001A3AFA">
        <w:rPr>
          <w:b/>
          <w:bCs/>
          <w:color w:val="3C3C3B"/>
        </w:rPr>
        <w:t xml:space="preserve">COVID-19 - </w:t>
      </w:r>
      <w:r w:rsidR="00BD289B" w:rsidRPr="001A3AFA">
        <w:rPr>
          <w:b/>
          <w:bCs/>
          <w:color w:val="3C3C3B"/>
        </w:rPr>
        <w:t>MANIFESTAZIONE DI INTERESSE VACCINAZIONE RISERVAT</w:t>
      </w:r>
      <w:r w:rsidR="00BD289B">
        <w:rPr>
          <w:b/>
          <w:bCs/>
          <w:color w:val="3C3C3B"/>
        </w:rPr>
        <w:t>A</w:t>
      </w:r>
      <w:r w:rsidR="00BD289B" w:rsidRPr="001A3AFA">
        <w:rPr>
          <w:b/>
          <w:bCs/>
          <w:color w:val="3C3C3B"/>
        </w:rPr>
        <w:t xml:space="preserve"> AL </w:t>
      </w:r>
      <w:r w:rsidR="00BD289B">
        <w:rPr>
          <w:b/>
          <w:bCs/>
          <w:color w:val="3C3C3B"/>
        </w:rPr>
        <w:t>PERSONALE</w:t>
      </w:r>
      <w:r w:rsidR="00BD289B" w:rsidRPr="001A3AFA">
        <w:rPr>
          <w:b/>
          <w:bCs/>
          <w:color w:val="3C3C3B"/>
        </w:rPr>
        <w:t xml:space="preserve"> SCOLASTICO</w:t>
      </w:r>
      <w:r w:rsidR="00BD289B">
        <w:rPr>
          <w:b/>
          <w:bCs/>
          <w:color w:val="3C3C3B"/>
        </w:rPr>
        <w:t xml:space="preserve"> </w:t>
      </w:r>
      <w:r w:rsidR="00BD289B" w:rsidRPr="00BD289B">
        <w:rPr>
          <w:b/>
          <w:bCs/>
          <w:i/>
          <w:iCs/>
          <w:color w:val="3C3C3B"/>
        </w:rPr>
        <w:t>(ALLEGATO 1)</w:t>
      </w:r>
    </w:p>
    <w:p w14:paraId="3E4783C5" w14:textId="77777777" w:rsidR="001A3AFA" w:rsidRPr="001A3AFA" w:rsidRDefault="001A3AFA" w:rsidP="001A3AFA">
      <w:pPr>
        <w:jc w:val="both"/>
        <w:rPr>
          <w:bCs/>
          <w:color w:val="3C3C3B"/>
        </w:rPr>
      </w:pPr>
    </w:p>
    <w:p w14:paraId="5896EC84" w14:textId="77777777" w:rsidR="001A3AFA" w:rsidRDefault="001A3AFA" w:rsidP="001A3AFA">
      <w:pPr>
        <w:jc w:val="both"/>
        <w:rPr>
          <w:bCs/>
          <w:color w:val="3C3C3B"/>
        </w:rPr>
      </w:pPr>
      <w:r w:rsidRPr="001A3AFA">
        <w:rPr>
          <w:bCs/>
          <w:color w:val="3C3C3B"/>
        </w:rPr>
        <w:t xml:space="preserve">Tale </w:t>
      </w:r>
      <w:r>
        <w:rPr>
          <w:bCs/>
          <w:color w:val="3C3C3B"/>
        </w:rPr>
        <w:t>modulo</w:t>
      </w:r>
      <w:r w:rsidRPr="001A3AFA">
        <w:rPr>
          <w:bCs/>
          <w:color w:val="3C3C3B"/>
        </w:rPr>
        <w:t xml:space="preserve"> </w:t>
      </w:r>
      <w:proofErr w:type="gramStart"/>
      <w:r w:rsidRPr="001A3AFA">
        <w:rPr>
          <w:bCs/>
          <w:color w:val="3C3C3B"/>
        </w:rPr>
        <w:t>è rivolta</w:t>
      </w:r>
      <w:proofErr w:type="gramEnd"/>
      <w:r w:rsidRPr="001A3AFA">
        <w:rPr>
          <w:bCs/>
          <w:color w:val="3C3C3B"/>
        </w:rPr>
        <w:t xml:space="preserve"> alla raccolta delle manifestazioni di interesse</w:t>
      </w:r>
      <w:r>
        <w:rPr>
          <w:bCs/>
          <w:color w:val="3C3C3B"/>
        </w:rPr>
        <w:t xml:space="preserve"> </w:t>
      </w:r>
      <w:r w:rsidRPr="001A3AFA">
        <w:rPr>
          <w:bCs/>
          <w:color w:val="3C3C3B"/>
        </w:rPr>
        <w:t>alla vaccinazione anticovid-19 delle figure appartenenti alle categorie</w:t>
      </w:r>
      <w:r>
        <w:rPr>
          <w:bCs/>
          <w:color w:val="3C3C3B"/>
        </w:rPr>
        <w:t xml:space="preserve"> </w:t>
      </w:r>
      <w:r w:rsidRPr="001A3AFA">
        <w:rPr>
          <w:bCs/>
          <w:color w:val="3C3C3B"/>
        </w:rPr>
        <w:t>individuate come prioritariamente destinatarie dell’offerta</w:t>
      </w:r>
      <w:r>
        <w:rPr>
          <w:bCs/>
          <w:color w:val="3C3C3B"/>
        </w:rPr>
        <w:t xml:space="preserve"> </w:t>
      </w:r>
      <w:r w:rsidRPr="001A3AFA">
        <w:rPr>
          <w:bCs/>
          <w:color w:val="3C3C3B"/>
        </w:rPr>
        <w:t>vaccinale.</w:t>
      </w:r>
    </w:p>
    <w:p w14:paraId="30FC5686" w14:textId="77777777" w:rsidR="001A3AFA" w:rsidRPr="001A3AFA" w:rsidRDefault="001A3AFA" w:rsidP="001A3AFA">
      <w:pPr>
        <w:jc w:val="both"/>
        <w:rPr>
          <w:bCs/>
          <w:color w:val="3C3C3B"/>
        </w:rPr>
      </w:pPr>
    </w:p>
    <w:p w14:paraId="5B9032F6" w14:textId="77777777" w:rsidR="001A3AFA" w:rsidRDefault="001A3AFA" w:rsidP="001A3AFA">
      <w:pPr>
        <w:jc w:val="both"/>
        <w:rPr>
          <w:bCs/>
          <w:color w:val="3C3C3B"/>
        </w:rPr>
      </w:pPr>
      <w:r w:rsidRPr="001A3AFA">
        <w:rPr>
          <w:bCs/>
          <w:color w:val="3C3C3B"/>
        </w:rPr>
        <w:t>La manifestazione d’interesse alla vaccinazione anticovid-19 ha lo</w:t>
      </w:r>
      <w:r>
        <w:rPr>
          <w:bCs/>
          <w:color w:val="3C3C3B"/>
        </w:rPr>
        <w:t xml:space="preserve"> </w:t>
      </w:r>
      <w:r w:rsidRPr="001A3AFA">
        <w:rPr>
          <w:bCs/>
          <w:color w:val="3C3C3B"/>
        </w:rPr>
        <w:t>scopo di effettuare una ricognizione della domanda al fine di garantire</w:t>
      </w:r>
      <w:r>
        <w:rPr>
          <w:bCs/>
          <w:color w:val="3C3C3B"/>
        </w:rPr>
        <w:t xml:space="preserve"> </w:t>
      </w:r>
      <w:r w:rsidRPr="001A3AFA">
        <w:rPr>
          <w:bCs/>
          <w:color w:val="3C3C3B"/>
        </w:rPr>
        <w:t>un’adeguata offerta in termini di risorse tecnologiche ed organizzative.</w:t>
      </w:r>
    </w:p>
    <w:p w14:paraId="45FFF0DE" w14:textId="77777777" w:rsidR="001A3AFA" w:rsidRPr="001A3AFA" w:rsidRDefault="001A3AFA" w:rsidP="001A3AFA">
      <w:pPr>
        <w:jc w:val="both"/>
        <w:rPr>
          <w:bCs/>
          <w:color w:val="3C3C3B"/>
        </w:rPr>
      </w:pPr>
    </w:p>
    <w:p w14:paraId="06C844E7" w14:textId="77777777" w:rsidR="001A3AFA" w:rsidRDefault="001A3AFA" w:rsidP="001A3AFA">
      <w:pPr>
        <w:jc w:val="both"/>
        <w:rPr>
          <w:bCs/>
          <w:color w:val="3C3C3B"/>
        </w:rPr>
      </w:pPr>
      <w:r w:rsidRPr="001A3AFA">
        <w:rPr>
          <w:bCs/>
          <w:color w:val="3C3C3B"/>
        </w:rPr>
        <w:t>Si specifica che l’adesione è libera e volontaria, non è vincolante e</w:t>
      </w:r>
      <w:r>
        <w:rPr>
          <w:bCs/>
          <w:color w:val="3C3C3B"/>
        </w:rPr>
        <w:t xml:space="preserve"> </w:t>
      </w:r>
      <w:r w:rsidRPr="001A3AFA">
        <w:rPr>
          <w:bCs/>
          <w:color w:val="3C3C3B"/>
        </w:rPr>
        <w:t>deve essere resa per accedere alla vaccinazione all’atto dell’avvio</w:t>
      </w:r>
      <w:r>
        <w:rPr>
          <w:bCs/>
          <w:color w:val="3C3C3B"/>
        </w:rPr>
        <w:t xml:space="preserve"> </w:t>
      </w:r>
      <w:r w:rsidRPr="001A3AFA">
        <w:rPr>
          <w:bCs/>
          <w:color w:val="3C3C3B"/>
        </w:rPr>
        <w:t>della campagna.</w:t>
      </w:r>
    </w:p>
    <w:p w14:paraId="4C07F3A3" w14:textId="77777777" w:rsidR="001A3AFA" w:rsidRPr="001A3AFA" w:rsidRDefault="001A3AFA" w:rsidP="001A3AFA">
      <w:pPr>
        <w:jc w:val="both"/>
        <w:rPr>
          <w:bCs/>
          <w:color w:val="3C3C3B"/>
        </w:rPr>
      </w:pPr>
    </w:p>
    <w:p w14:paraId="681A8403" w14:textId="77777777" w:rsidR="001A3AFA" w:rsidRPr="001A3AFA" w:rsidRDefault="001A3AFA" w:rsidP="001A3AFA">
      <w:pPr>
        <w:jc w:val="both"/>
        <w:rPr>
          <w:bCs/>
          <w:color w:val="3C3C3B"/>
        </w:rPr>
      </w:pPr>
      <w:r w:rsidRPr="001A3AFA">
        <w:rPr>
          <w:bCs/>
          <w:color w:val="3C3C3B"/>
        </w:rPr>
        <w:t>I soggetti aderenti alla vaccinazione riceveranno successivamente</w:t>
      </w:r>
      <w:r>
        <w:rPr>
          <w:bCs/>
          <w:color w:val="3C3C3B"/>
        </w:rPr>
        <w:t xml:space="preserve"> </w:t>
      </w:r>
      <w:r w:rsidR="00F60E0A">
        <w:rPr>
          <w:bCs/>
          <w:color w:val="3C3C3B"/>
        </w:rPr>
        <w:t>da questa</w:t>
      </w:r>
      <w:r w:rsidRPr="001A3AFA">
        <w:rPr>
          <w:bCs/>
          <w:color w:val="3C3C3B"/>
        </w:rPr>
        <w:t xml:space="preserve"> ASL tutte le informazioni dovute sulle caratteristiche del vaccino</w:t>
      </w:r>
      <w:r>
        <w:rPr>
          <w:bCs/>
          <w:color w:val="3C3C3B"/>
        </w:rPr>
        <w:t xml:space="preserve"> </w:t>
      </w:r>
      <w:r w:rsidRPr="001A3AFA">
        <w:rPr>
          <w:bCs/>
          <w:color w:val="3C3C3B"/>
        </w:rPr>
        <w:t>ai fini della sottoscrizione del Consenso Informato, necessaria</w:t>
      </w:r>
      <w:r>
        <w:rPr>
          <w:bCs/>
          <w:color w:val="3C3C3B"/>
        </w:rPr>
        <w:t xml:space="preserve"> </w:t>
      </w:r>
      <w:r w:rsidRPr="001A3AFA">
        <w:rPr>
          <w:bCs/>
          <w:color w:val="3C3C3B"/>
        </w:rPr>
        <w:t>prima della somministrazione dello stesso.</w:t>
      </w:r>
    </w:p>
    <w:p w14:paraId="5C475216" w14:textId="77777777" w:rsidR="001A3AFA" w:rsidRDefault="001A3AFA" w:rsidP="001A3AFA">
      <w:pPr>
        <w:jc w:val="both"/>
        <w:rPr>
          <w:bCs/>
          <w:color w:val="3C3C3B"/>
        </w:rPr>
      </w:pPr>
    </w:p>
    <w:p w14:paraId="3724FE85" w14:textId="77777777" w:rsidR="001A3AFA" w:rsidRPr="001A3AFA" w:rsidRDefault="001A3AFA" w:rsidP="001A3AFA">
      <w:pPr>
        <w:jc w:val="both"/>
        <w:rPr>
          <w:bCs/>
          <w:color w:val="3C3C3B"/>
        </w:rPr>
      </w:pPr>
      <w:r w:rsidRPr="001A3AFA">
        <w:rPr>
          <w:bCs/>
          <w:color w:val="3C3C3B"/>
        </w:rPr>
        <w:t>Nome</w:t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>
        <w:rPr>
          <w:bCs/>
          <w:color w:val="3C3C3B"/>
        </w:rPr>
        <w:tab/>
        <w:t>______________________________________________________</w:t>
      </w:r>
    </w:p>
    <w:p w14:paraId="2144F6B4" w14:textId="77777777" w:rsidR="001A3AFA" w:rsidRPr="001A3AFA" w:rsidRDefault="001A3AFA" w:rsidP="001A3AFA">
      <w:pPr>
        <w:jc w:val="both"/>
        <w:rPr>
          <w:bCs/>
          <w:color w:val="3C3C3B"/>
        </w:rPr>
      </w:pPr>
    </w:p>
    <w:p w14:paraId="6DB92EAE" w14:textId="77777777" w:rsidR="001A3AFA" w:rsidRPr="001A3AFA" w:rsidRDefault="001A3AFA" w:rsidP="001A3AFA">
      <w:pPr>
        <w:jc w:val="both"/>
        <w:rPr>
          <w:bCs/>
          <w:color w:val="3C3C3B"/>
        </w:rPr>
      </w:pPr>
      <w:r w:rsidRPr="001A3AFA">
        <w:rPr>
          <w:bCs/>
          <w:color w:val="3C3C3B"/>
        </w:rPr>
        <w:t>Cognome</w:t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>
        <w:rPr>
          <w:bCs/>
          <w:color w:val="3C3C3B"/>
        </w:rPr>
        <w:tab/>
        <w:t>______________________________________________________</w:t>
      </w:r>
    </w:p>
    <w:p w14:paraId="7440BA80" w14:textId="77777777" w:rsidR="001A3AFA" w:rsidRPr="001A3AFA" w:rsidRDefault="001A3AFA" w:rsidP="001A3AFA">
      <w:pPr>
        <w:jc w:val="both"/>
        <w:rPr>
          <w:bCs/>
          <w:color w:val="3C3C3B"/>
        </w:rPr>
      </w:pPr>
    </w:p>
    <w:p w14:paraId="723FB2EA" w14:textId="77777777" w:rsidR="001A3AFA" w:rsidRPr="001A3AFA" w:rsidRDefault="001A3AFA" w:rsidP="001A3AFA">
      <w:pPr>
        <w:jc w:val="both"/>
        <w:rPr>
          <w:bCs/>
          <w:color w:val="3C3C3B"/>
        </w:rPr>
      </w:pPr>
      <w:r w:rsidRPr="001A3AFA">
        <w:rPr>
          <w:bCs/>
          <w:color w:val="3C3C3B"/>
        </w:rPr>
        <w:t>Codice Fiscale</w:t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 w:rsidRPr="001A3AFA">
        <w:rPr>
          <w:bCs/>
          <w:color w:val="3C3C3B"/>
        </w:rPr>
        <w:t>______________________________________________________</w:t>
      </w:r>
    </w:p>
    <w:p w14:paraId="10BFA2F0" w14:textId="77777777" w:rsidR="001A3AFA" w:rsidRPr="001A3AFA" w:rsidRDefault="001A3AFA" w:rsidP="001A3AFA">
      <w:pPr>
        <w:jc w:val="both"/>
        <w:rPr>
          <w:bCs/>
          <w:color w:val="3C3C3B"/>
        </w:rPr>
      </w:pPr>
    </w:p>
    <w:p w14:paraId="22DA8245" w14:textId="77777777" w:rsidR="001A3AFA" w:rsidRPr="001A3AFA" w:rsidRDefault="001A3AFA" w:rsidP="001A3AFA">
      <w:pPr>
        <w:jc w:val="both"/>
        <w:rPr>
          <w:bCs/>
          <w:color w:val="3C3C3B"/>
        </w:rPr>
      </w:pPr>
      <w:proofErr w:type="gramStart"/>
      <w:r w:rsidRPr="001A3AFA">
        <w:rPr>
          <w:bCs/>
          <w:color w:val="3C3C3B"/>
        </w:rPr>
        <w:t>Email</w:t>
      </w:r>
      <w:proofErr w:type="gramEnd"/>
      <w:r>
        <w:rPr>
          <w:bCs/>
          <w:color w:val="3C3C3B"/>
        </w:rPr>
        <w:tab/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 w:rsidRPr="001A3AFA">
        <w:rPr>
          <w:bCs/>
          <w:color w:val="3C3C3B"/>
        </w:rPr>
        <w:t>______________________________________________________</w:t>
      </w:r>
    </w:p>
    <w:p w14:paraId="33C44392" w14:textId="77777777" w:rsidR="001A3AFA" w:rsidRPr="001A3AFA" w:rsidRDefault="001A3AFA" w:rsidP="001A3AFA">
      <w:pPr>
        <w:jc w:val="both"/>
        <w:rPr>
          <w:bCs/>
          <w:color w:val="3C3C3B"/>
        </w:rPr>
      </w:pPr>
    </w:p>
    <w:p w14:paraId="0B60FBDA" w14:textId="77777777" w:rsidR="001A3AFA" w:rsidRPr="001A3AFA" w:rsidRDefault="001A3AFA" w:rsidP="001A3AFA">
      <w:pPr>
        <w:jc w:val="both"/>
        <w:rPr>
          <w:bCs/>
          <w:color w:val="3C3C3B"/>
        </w:rPr>
      </w:pPr>
      <w:r w:rsidRPr="001A3AFA">
        <w:rPr>
          <w:bCs/>
          <w:color w:val="3C3C3B"/>
        </w:rPr>
        <w:t>Numero di cellulare</w:t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 w:rsidRPr="001A3AFA">
        <w:rPr>
          <w:bCs/>
          <w:color w:val="3C3C3B"/>
        </w:rPr>
        <w:t>______________________________________________________</w:t>
      </w:r>
    </w:p>
    <w:p w14:paraId="22AA9C6F" w14:textId="77777777" w:rsidR="001A3AFA" w:rsidRPr="001A3AFA" w:rsidRDefault="001A3AFA" w:rsidP="001A3AFA">
      <w:pPr>
        <w:jc w:val="both"/>
        <w:rPr>
          <w:bCs/>
          <w:color w:val="3C3C3B"/>
        </w:rPr>
      </w:pPr>
    </w:p>
    <w:p w14:paraId="064017AF" w14:textId="77777777" w:rsidR="001A3AFA" w:rsidRDefault="001A3AFA" w:rsidP="001A3AFA">
      <w:pPr>
        <w:jc w:val="both"/>
        <w:rPr>
          <w:bCs/>
          <w:color w:val="3C3C3B"/>
        </w:rPr>
      </w:pPr>
      <w:r>
        <w:rPr>
          <w:bCs/>
          <w:color w:val="3C3C3B"/>
        </w:rPr>
        <w:t xml:space="preserve">Denominazione </w:t>
      </w:r>
      <w:proofErr w:type="gramStart"/>
      <w:r>
        <w:rPr>
          <w:bCs/>
          <w:color w:val="3C3C3B"/>
        </w:rPr>
        <w:t>del Istituto</w:t>
      </w:r>
      <w:proofErr w:type="gramEnd"/>
      <w:r>
        <w:rPr>
          <w:bCs/>
          <w:color w:val="3C3C3B"/>
        </w:rPr>
        <w:t xml:space="preserve"> scolastico </w:t>
      </w:r>
      <w:r>
        <w:rPr>
          <w:bCs/>
          <w:color w:val="3C3C3B"/>
        </w:rPr>
        <w:tab/>
      </w:r>
      <w:r w:rsidRPr="001A3AFA">
        <w:rPr>
          <w:bCs/>
          <w:color w:val="3C3C3B"/>
        </w:rPr>
        <w:t>______________________________________________________</w:t>
      </w:r>
    </w:p>
    <w:p w14:paraId="63D94161" w14:textId="77777777" w:rsidR="001A3AFA" w:rsidRPr="001A3AFA" w:rsidRDefault="001A3AFA" w:rsidP="001A3AFA">
      <w:pPr>
        <w:jc w:val="both"/>
        <w:rPr>
          <w:bCs/>
          <w:color w:val="3C3C3B"/>
        </w:rPr>
      </w:pPr>
    </w:p>
    <w:p w14:paraId="20AE17E8" w14:textId="77777777" w:rsidR="001A3AFA" w:rsidRDefault="001A3AFA" w:rsidP="001A3AFA">
      <w:pPr>
        <w:jc w:val="both"/>
        <w:rPr>
          <w:bCs/>
          <w:color w:val="3C3C3B"/>
        </w:rPr>
      </w:pPr>
      <w:r>
        <w:rPr>
          <w:bCs/>
          <w:color w:val="3C3C3B"/>
        </w:rPr>
        <w:t>Provincia dell’Istituto scolastico</w:t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 w:rsidRPr="001A3AFA">
        <w:rPr>
          <w:bCs/>
          <w:color w:val="3C3C3B"/>
        </w:rPr>
        <w:t>______________________________________________________</w:t>
      </w:r>
    </w:p>
    <w:p w14:paraId="51D7E7D0" w14:textId="77777777" w:rsidR="001A3AFA" w:rsidRDefault="001A3AFA" w:rsidP="001A3AFA">
      <w:pPr>
        <w:jc w:val="both"/>
        <w:rPr>
          <w:bCs/>
          <w:color w:val="3C3C3B"/>
        </w:rPr>
      </w:pPr>
    </w:p>
    <w:p w14:paraId="62E4E9CE" w14:textId="77777777" w:rsidR="001A3AFA" w:rsidRDefault="001A3AFA" w:rsidP="001A3AFA">
      <w:pPr>
        <w:jc w:val="both"/>
        <w:rPr>
          <w:bCs/>
          <w:color w:val="3C3C3B"/>
        </w:rPr>
      </w:pPr>
    </w:p>
    <w:p w14:paraId="02EA7C79" w14:textId="77777777" w:rsidR="001A3AFA" w:rsidRDefault="001A3AFA" w:rsidP="001A3AFA">
      <w:pPr>
        <w:jc w:val="both"/>
        <w:rPr>
          <w:bCs/>
          <w:color w:val="3C3C3B"/>
          <w:sz w:val="18"/>
          <w:szCs w:val="18"/>
        </w:rPr>
      </w:pPr>
      <w:r w:rsidRPr="001A3AFA">
        <w:rPr>
          <w:bCs/>
          <w:color w:val="3C3C3B"/>
          <w:sz w:val="18"/>
          <w:szCs w:val="18"/>
        </w:rPr>
        <w:t xml:space="preserve">(segnare una casella tra </w:t>
      </w:r>
      <w:proofErr w:type="gramStart"/>
      <w:r w:rsidRPr="001A3AFA">
        <w:rPr>
          <w:bCs/>
          <w:color w:val="3C3C3B"/>
          <w:sz w:val="18"/>
          <w:szCs w:val="18"/>
        </w:rPr>
        <w:t>si</w:t>
      </w:r>
      <w:proofErr w:type="gramEnd"/>
      <w:r w:rsidRPr="001A3AFA">
        <w:rPr>
          <w:bCs/>
          <w:color w:val="3C3C3B"/>
          <w:sz w:val="18"/>
          <w:szCs w:val="18"/>
        </w:rPr>
        <w:t xml:space="preserve"> o no)</w:t>
      </w:r>
    </w:p>
    <w:p w14:paraId="78B5F25D" w14:textId="77777777" w:rsidR="001A3AFA" w:rsidRPr="001A3AFA" w:rsidRDefault="001A3AFA" w:rsidP="001A3AFA">
      <w:pPr>
        <w:jc w:val="both"/>
        <w:rPr>
          <w:bCs/>
          <w:color w:val="3C3C3B"/>
          <w:sz w:val="18"/>
          <w:szCs w:val="18"/>
        </w:rPr>
      </w:pPr>
    </w:p>
    <w:p w14:paraId="771FD3C5" w14:textId="77777777" w:rsidR="00E5677D" w:rsidRDefault="001A3AFA" w:rsidP="001A3AFA">
      <w:pPr>
        <w:jc w:val="both"/>
        <w:rPr>
          <w:bCs/>
          <w:color w:val="3C3C3B"/>
        </w:rPr>
      </w:pPr>
      <w:r>
        <w:rPr>
          <w:rFonts w:ascii="Calibri" w:hAnsi="Calibri" w:cs="Calibri"/>
          <w:bCs/>
          <w:color w:val="3C3C3B"/>
        </w:rPr>
        <w:t xml:space="preserve">□SI       □NO      </w:t>
      </w:r>
      <w:r w:rsidRPr="001A3AFA">
        <w:rPr>
          <w:bCs/>
          <w:color w:val="3C3C3B"/>
        </w:rPr>
        <w:t>Esprimo la mia volontaria adesione alla campagna di vaccinazione, autorizzando</w:t>
      </w:r>
      <w:r>
        <w:rPr>
          <w:bCs/>
          <w:color w:val="3C3C3B"/>
        </w:rPr>
        <w:t xml:space="preserve"> </w:t>
      </w:r>
      <w:r w:rsidRPr="001A3AFA">
        <w:rPr>
          <w:bCs/>
          <w:color w:val="3C3C3B"/>
        </w:rPr>
        <w:t>le strutture preposte ad effettuare quanto di competenza, consapevole delle sanzioni</w:t>
      </w:r>
      <w:r>
        <w:rPr>
          <w:bCs/>
          <w:color w:val="3C3C3B"/>
        </w:rPr>
        <w:t xml:space="preserve"> </w:t>
      </w:r>
      <w:r w:rsidRPr="001A3AFA">
        <w:rPr>
          <w:bCs/>
          <w:color w:val="3C3C3B"/>
        </w:rPr>
        <w:t>penali previste in caso di dichiarazioni mendaci, falsità negli atti e uso di atti</w:t>
      </w:r>
      <w:r w:rsidR="00585D6E">
        <w:rPr>
          <w:bCs/>
          <w:color w:val="3C3C3B"/>
        </w:rPr>
        <w:t xml:space="preserve"> </w:t>
      </w:r>
      <w:r w:rsidRPr="001A3AFA">
        <w:rPr>
          <w:bCs/>
          <w:color w:val="3C3C3B"/>
        </w:rPr>
        <w:t>falsi (ART. 76 D.P.R. 445/28.12.2000)</w:t>
      </w:r>
      <w:r>
        <w:rPr>
          <w:bCs/>
          <w:color w:val="3C3C3B"/>
        </w:rPr>
        <w:t>.</w:t>
      </w:r>
    </w:p>
    <w:p w14:paraId="1B0C1266" w14:textId="77777777" w:rsidR="001A3AFA" w:rsidRDefault="001A3AFA" w:rsidP="001A3AFA">
      <w:pPr>
        <w:jc w:val="both"/>
        <w:rPr>
          <w:bCs/>
          <w:color w:val="3C3C3B"/>
        </w:rPr>
      </w:pPr>
    </w:p>
    <w:p w14:paraId="392A80D6" w14:textId="77777777" w:rsidR="001A3AFA" w:rsidRDefault="001A3AFA" w:rsidP="001A3AFA">
      <w:pPr>
        <w:jc w:val="both"/>
        <w:rPr>
          <w:bCs/>
          <w:color w:val="3C3C3B"/>
        </w:rPr>
      </w:pPr>
    </w:p>
    <w:p w14:paraId="2E9D6AE9" w14:textId="77777777" w:rsidR="001A3AFA" w:rsidRPr="00212DCF" w:rsidRDefault="001A3AFA" w:rsidP="001A3AFA">
      <w:pPr>
        <w:jc w:val="both"/>
        <w:rPr>
          <w:bCs/>
          <w:color w:val="3C3C3B"/>
        </w:rPr>
      </w:pPr>
      <w:r>
        <w:rPr>
          <w:bCs/>
          <w:color w:val="3C3C3B"/>
        </w:rPr>
        <w:tab/>
      </w:r>
      <w:r>
        <w:rPr>
          <w:bCs/>
          <w:color w:val="3C3C3B"/>
        </w:rPr>
        <w:tab/>
      </w:r>
      <w:r>
        <w:rPr>
          <w:bCs/>
          <w:color w:val="3C3C3B"/>
        </w:rPr>
        <w:tab/>
        <w:t>Data   _____________________          Firma______________________________________</w:t>
      </w:r>
    </w:p>
    <w:sectPr w:rsidR="001A3AFA" w:rsidRPr="00212DCF" w:rsidSect="00EC19A2">
      <w:headerReference w:type="default" r:id="rId8"/>
      <w:footerReference w:type="default" r:id="rId9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FE7B1" w14:textId="77777777" w:rsidR="006F78EC" w:rsidRDefault="006F78EC" w:rsidP="00905314">
      <w:r>
        <w:separator/>
      </w:r>
    </w:p>
  </w:endnote>
  <w:endnote w:type="continuationSeparator" w:id="0">
    <w:p w14:paraId="07669C34" w14:textId="77777777" w:rsidR="006F78EC" w:rsidRDefault="006F78EC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Noto 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A35D7" w14:textId="77777777" w:rsidR="00E30DC3" w:rsidRDefault="00B6235C" w:rsidP="004028B7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3CE028" wp14:editId="2C700E30">
              <wp:simplePos x="0" y="0"/>
              <wp:positionH relativeFrom="margin">
                <wp:posOffset>-347980</wp:posOffset>
              </wp:positionH>
              <wp:positionV relativeFrom="paragraph">
                <wp:posOffset>127635</wp:posOffset>
              </wp:positionV>
              <wp:extent cx="3314700" cy="581025"/>
              <wp:effectExtent l="0" t="0" r="0" b="952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7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4C4C27" w14:textId="77777777" w:rsidR="004028B7" w:rsidRPr="00BA5CDF" w:rsidRDefault="00E57EF9" w:rsidP="004028B7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bCs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color w:val="3C3C3B"/>
                              <w:sz w:val="18"/>
                              <w:szCs w:val="18"/>
                            </w:rPr>
                            <w:t xml:space="preserve">Azienda Sanitaria Locale </w:t>
                          </w:r>
                          <w:r w:rsidR="00B73C47">
                            <w:rPr>
                              <w:rFonts w:asciiTheme="majorHAnsi" w:hAnsiTheme="majorHAnsi"/>
                              <w:b/>
                              <w:bCs/>
                              <w:color w:val="3C3C3B"/>
                              <w:sz w:val="18"/>
                              <w:szCs w:val="18"/>
                            </w:rPr>
                            <w:t>Taranto</w:t>
                          </w:r>
                        </w:p>
                        <w:p w14:paraId="4D1237AE" w14:textId="77777777" w:rsidR="002576F5" w:rsidRDefault="00B6235C" w:rsidP="002576F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Viale Virgilio n.31</w:t>
                          </w:r>
                          <w:r w:rsidR="002576F5" w:rsidRPr="00905314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="002576F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74121 Taranto</w:t>
                          </w:r>
                        </w:p>
                        <w:p w14:paraId="4EEEDAF0" w14:textId="77777777" w:rsidR="002576F5" w:rsidRPr="0013402B" w:rsidRDefault="00FC0505" w:rsidP="00B6235C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13402B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https://www.sanita.puglia.it/web/asl-taranto</w:t>
                          </w:r>
                        </w:p>
                        <w:p w14:paraId="3C520307" w14:textId="77777777" w:rsidR="00FC0505" w:rsidRPr="00FC0505" w:rsidRDefault="00FC0505" w:rsidP="00FC05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FC050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C.F. e P.I. 02026690731</w:t>
                          </w:r>
                        </w:p>
                        <w:p w14:paraId="314AF537" w14:textId="77777777" w:rsidR="00FC0505" w:rsidRDefault="00FC0505" w:rsidP="00FC05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23AE185F" w14:textId="77777777" w:rsidR="00FC0505" w:rsidRPr="004028B7" w:rsidRDefault="00FC0505" w:rsidP="00B6235C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8476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-27.4pt;margin-top:10.05pt;width:261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" filled="f" stroked="f">
              <v:textbox>
                <w:txbxContent>
                  <w:p w:rsidR="004028B7" w:rsidRPr="00BA5CDF" w:rsidRDefault="00E57EF9" w:rsidP="004028B7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bCs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b/>
                        <w:bCs/>
                        <w:color w:val="3C3C3B"/>
                        <w:sz w:val="18"/>
                        <w:szCs w:val="18"/>
                      </w:rPr>
                      <w:t xml:space="preserve">Azienda Sanitaria Locale </w:t>
                    </w:r>
                    <w:r w:rsidR="00B73C47">
                      <w:rPr>
                        <w:rFonts w:asciiTheme="majorHAnsi" w:hAnsiTheme="majorHAnsi"/>
                        <w:b/>
                        <w:bCs/>
                        <w:color w:val="3C3C3B"/>
                        <w:sz w:val="18"/>
                        <w:szCs w:val="18"/>
                      </w:rPr>
                      <w:t>Taranto</w:t>
                    </w:r>
                  </w:p>
                  <w:p w:rsidR="002576F5" w:rsidRDefault="00B6235C" w:rsidP="002576F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Viale Virgilio n.31</w:t>
                    </w:r>
                    <w:r w:rsidR="002576F5" w:rsidRPr="00905314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="002576F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74121 Taranto</w:t>
                    </w:r>
                  </w:p>
                  <w:p w:rsidR="002576F5" w:rsidRPr="0013402B" w:rsidRDefault="00FC0505" w:rsidP="00B6235C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13402B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https://www.sanita.puglia.it/web/asl-taranto</w:t>
                    </w:r>
                  </w:p>
                  <w:p w:rsidR="00FC0505" w:rsidRPr="00FC0505" w:rsidRDefault="00FC0505" w:rsidP="00FC05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FC050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C.F. e P.I. 02026690731</w:t>
                    </w:r>
                  </w:p>
                  <w:p w:rsidR="00FC0505" w:rsidRDefault="00FC0505" w:rsidP="00FC05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  <w:p w:rsidR="00FC0505" w:rsidRPr="004028B7" w:rsidRDefault="00FC0505" w:rsidP="00B6235C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028B7">
      <w:rPr>
        <w:noProof/>
      </w:rPr>
      <w:drawing>
        <wp:inline distT="0" distB="0" distL="0" distR="0" wp14:anchorId="61DD0EFE" wp14:editId="78951204">
          <wp:extent cx="736600" cy="1219835"/>
          <wp:effectExtent l="0" t="0" r="6350" b="0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B9AA2" w14:textId="77777777" w:rsidR="006F78EC" w:rsidRDefault="006F78EC" w:rsidP="00905314">
      <w:r>
        <w:separator/>
      </w:r>
    </w:p>
  </w:footnote>
  <w:footnote w:type="continuationSeparator" w:id="0">
    <w:p w14:paraId="76EA34F7" w14:textId="77777777" w:rsidR="006F78EC" w:rsidRDefault="006F78EC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80776" w14:textId="77777777" w:rsidR="00E30DC3" w:rsidRDefault="00A165AE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296973" wp14:editId="52BF5211">
              <wp:simplePos x="0" y="0"/>
              <wp:positionH relativeFrom="margin">
                <wp:posOffset>2614295</wp:posOffset>
              </wp:positionH>
              <wp:positionV relativeFrom="paragraph">
                <wp:posOffset>489585</wp:posOffset>
              </wp:positionV>
              <wp:extent cx="3514725" cy="952500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472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E12B4D" w14:textId="77777777" w:rsidR="007D2582" w:rsidRPr="00B73C47" w:rsidRDefault="0013402B" w:rsidP="007D2582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SERVIZIO di PREVENZIONE E SICUREZZA degli AMBIENTI di LAVORO</w:t>
                          </w:r>
                        </w:p>
                        <w:p w14:paraId="1E46E897" w14:textId="77777777" w:rsidR="00A165AE" w:rsidRPr="00B73C47" w:rsidRDefault="0013402B" w:rsidP="007D2582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Direttore Dott. COSIMO SCARNERA</w:t>
                          </w:r>
                        </w:p>
                        <w:p w14:paraId="2155A480" w14:textId="77777777" w:rsidR="00A165AE" w:rsidRPr="00B73C47" w:rsidRDefault="0013402B" w:rsidP="007D2582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Viale Virgilio,</w:t>
                          </w:r>
                          <w:proofErr w:type="gramStart"/>
                          <w:r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117  –</w:t>
                          </w:r>
                          <w:proofErr w:type="gramEnd"/>
                          <w:r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 xml:space="preserve"> 74121</w:t>
                          </w:r>
                          <w:r w:rsidR="00A165AE" w:rsidRPr="00B73C47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 xml:space="preserve"> Taranto</w:t>
                          </w:r>
                        </w:p>
                        <w:p w14:paraId="6D948C74" w14:textId="77777777" w:rsidR="00A165AE" w:rsidRPr="00B73C47" w:rsidRDefault="00A165AE" w:rsidP="007D2582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</w:pPr>
                          <w:r w:rsidRPr="00B73C47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 xml:space="preserve">tel. 099 </w:t>
                          </w:r>
                          <w:r w:rsidR="0013402B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 xml:space="preserve">7786481 – 478 -469 </w:t>
                          </w:r>
                        </w:p>
                        <w:p w14:paraId="76DD22B1" w14:textId="77777777" w:rsidR="00FC0505" w:rsidRPr="00B73C47" w:rsidRDefault="00B73C47" w:rsidP="007D2582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e-mail</w:t>
                          </w:r>
                          <w:r w:rsidR="00A165AE" w:rsidRPr="00B73C47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 xml:space="preserve">: </w:t>
                          </w:r>
                          <w:r w:rsidR="0013402B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diprev.spesal.direzione</w:t>
                          </w:r>
                          <w:r w:rsidR="00A165AE" w:rsidRPr="00B73C47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 xml:space="preserve">@asl.taranto.it </w:t>
                          </w:r>
                        </w:p>
                        <w:p w14:paraId="1C88D784" w14:textId="77777777" w:rsidR="00A165AE" w:rsidRPr="00B73C47" w:rsidRDefault="0013402B" w:rsidP="007D2582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dipartprevenzione_spesal</w:t>
                          </w:r>
                          <w:r w:rsidR="00E57EF9" w:rsidRPr="00B73C47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.asl.taranto@pec.rupar.puglia.it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C08BBF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05.85pt;margin-top:38.55pt;width:276.7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" filled="f" stroked="f">
              <v:textbox>
                <w:txbxContent>
                  <w:p w:rsidR="007D2582" w:rsidRPr="00B73C47" w:rsidRDefault="0013402B" w:rsidP="007D2582">
                    <w:pPr>
                      <w:ind w:left="-142"/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SERVIZIO di PREVENZIONE E SICUREZZA degli AMBIENTI di LAVORO</w:t>
                    </w:r>
                  </w:p>
                  <w:p w:rsidR="00A165AE" w:rsidRPr="00B73C47" w:rsidRDefault="0013402B" w:rsidP="007D2582">
                    <w:pPr>
                      <w:ind w:left="-142"/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Direttore Dott. COSIMO SCARNERA</w:t>
                    </w:r>
                  </w:p>
                  <w:p w:rsidR="00A165AE" w:rsidRPr="00B73C47" w:rsidRDefault="0013402B" w:rsidP="007D2582">
                    <w:pPr>
                      <w:ind w:left="-142"/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Viale Virgilio,</w:t>
                    </w:r>
                    <w:proofErr w:type="gramStart"/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117  –</w:t>
                    </w:r>
                    <w:proofErr w:type="gramEnd"/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 xml:space="preserve"> 74121</w:t>
                    </w:r>
                    <w:r w:rsidR="00A165AE" w:rsidRPr="00B73C47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 xml:space="preserve"> Taranto</w:t>
                    </w:r>
                  </w:p>
                  <w:p w:rsidR="00A165AE" w:rsidRPr="00B73C47" w:rsidRDefault="00A165AE" w:rsidP="007D2582">
                    <w:pPr>
                      <w:ind w:left="-142"/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</w:pPr>
                    <w:r w:rsidRPr="00B73C47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 xml:space="preserve">tel. 099 </w:t>
                    </w:r>
                    <w:r w:rsidR="0013402B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 xml:space="preserve">7786481 – 478 -469 </w:t>
                    </w:r>
                  </w:p>
                  <w:p w:rsidR="00FC0505" w:rsidRPr="00B73C47" w:rsidRDefault="00B73C47" w:rsidP="007D2582">
                    <w:pPr>
                      <w:ind w:left="-142"/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e-mail</w:t>
                    </w:r>
                    <w:r w:rsidR="00A165AE" w:rsidRPr="00B73C47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 xml:space="preserve">: </w:t>
                    </w:r>
                    <w:r w:rsidR="0013402B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diprev.spesal.direzione</w:t>
                    </w:r>
                    <w:r w:rsidR="00A165AE" w:rsidRPr="00B73C47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 xml:space="preserve">@asl.taranto.it </w:t>
                    </w:r>
                  </w:p>
                  <w:p w:rsidR="00A165AE" w:rsidRPr="00B73C47" w:rsidRDefault="0013402B" w:rsidP="007D2582">
                    <w:pPr>
                      <w:ind w:left="-142"/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dipartprevenzione_spesal</w:t>
                    </w:r>
                    <w:r w:rsidR="00E57EF9" w:rsidRPr="00B73C47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.asl.taranto@pec.rupar.puglia.it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617F5">
      <w:rPr>
        <w:noProof/>
      </w:rPr>
      <w:drawing>
        <wp:inline distT="0" distB="0" distL="0" distR="0" wp14:anchorId="10BC4898" wp14:editId="2239B0B5">
          <wp:extent cx="7529830" cy="1433027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35A1E"/>
    <w:multiLevelType w:val="hybridMultilevel"/>
    <w:tmpl w:val="D7709F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629ED"/>
    <w:multiLevelType w:val="hybridMultilevel"/>
    <w:tmpl w:val="546AF56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975DC7"/>
    <w:multiLevelType w:val="hybridMultilevel"/>
    <w:tmpl w:val="B3E01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07765"/>
    <w:multiLevelType w:val="hybridMultilevel"/>
    <w:tmpl w:val="67102B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F2BEF"/>
    <w:multiLevelType w:val="hybridMultilevel"/>
    <w:tmpl w:val="827E8B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03"/>
    <w:rsid w:val="00004051"/>
    <w:rsid w:val="00004D54"/>
    <w:rsid w:val="000053E4"/>
    <w:rsid w:val="00025698"/>
    <w:rsid w:val="000711E6"/>
    <w:rsid w:val="000A5EA9"/>
    <w:rsid w:val="000A6F42"/>
    <w:rsid w:val="000D4DC6"/>
    <w:rsid w:val="000E2B83"/>
    <w:rsid w:val="000E6269"/>
    <w:rsid w:val="0010203D"/>
    <w:rsid w:val="00105B5F"/>
    <w:rsid w:val="0013402B"/>
    <w:rsid w:val="001345D5"/>
    <w:rsid w:val="00174C28"/>
    <w:rsid w:val="0018329B"/>
    <w:rsid w:val="00196C12"/>
    <w:rsid w:val="001A3AFA"/>
    <w:rsid w:val="001C4D18"/>
    <w:rsid w:val="001D135B"/>
    <w:rsid w:val="001D1B66"/>
    <w:rsid w:val="001D23FE"/>
    <w:rsid w:val="00212DCF"/>
    <w:rsid w:val="00227239"/>
    <w:rsid w:val="002576F5"/>
    <w:rsid w:val="002617F5"/>
    <w:rsid w:val="002747B3"/>
    <w:rsid w:val="002B6896"/>
    <w:rsid w:val="002B69FC"/>
    <w:rsid w:val="002D5857"/>
    <w:rsid w:val="002E0608"/>
    <w:rsid w:val="0030484C"/>
    <w:rsid w:val="00306E57"/>
    <w:rsid w:val="00333C68"/>
    <w:rsid w:val="003373D4"/>
    <w:rsid w:val="00382210"/>
    <w:rsid w:val="00386AF8"/>
    <w:rsid w:val="003B0D7B"/>
    <w:rsid w:val="003C03FA"/>
    <w:rsid w:val="004028B7"/>
    <w:rsid w:val="00405703"/>
    <w:rsid w:val="00406AB9"/>
    <w:rsid w:val="00414664"/>
    <w:rsid w:val="004178F9"/>
    <w:rsid w:val="00433B6A"/>
    <w:rsid w:val="00444755"/>
    <w:rsid w:val="004572B1"/>
    <w:rsid w:val="004C4F2E"/>
    <w:rsid w:val="004E0151"/>
    <w:rsid w:val="004F19F8"/>
    <w:rsid w:val="005023C0"/>
    <w:rsid w:val="00502992"/>
    <w:rsid w:val="00532841"/>
    <w:rsid w:val="005353A8"/>
    <w:rsid w:val="00535ACB"/>
    <w:rsid w:val="005820FA"/>
    <w:rsid w:val="00585D6E"/>
    <w:rsid w:val="00586F88"/>
    <w:rsid w:val="005C671F"/>
    <w:rsid w:val="005D75B6"/>
    <w:rsid w:val="005E1141"/>
    <w:rsid w:val="006253A5"/>
    <w:rsid w:val="00666682"/>
    <w:rsid w:val="00696379"/>
    <w:rsid w:val="006A2321"/>
    <w:rsid w:val="006F78EC"/>
    <w:rsid w:val="00700EF0"/>
    <w:rsid w:val="00713D0A"/>
    <w:rsid w:val="00797453"/>
    <w:rsid w:val="007D2582"/>
    <w:rsid w:val="007F01EE"/>
    <w:rsid w:val="007F4B4A"/>
    <w:rsid w:val="00833EF3"/>
    <w:rsid w:val="00842427"/>
    <w:rsid w:val="00852DFB"/>
    <w:rsid w:val="0085769D"/>
    <w:rsid w:val="00871426"/>
    <w:rsid w:val="008859ED"/>
    <w:rsid w:val="00893648"/>
    <w:rsid w:val="008B318E"/>
    <w:rsid w:val="008B7386"/>
    <w:rsid w:val="009030C2"/>
    <w:rsid w:val="00905314"/>
    <w:rsid w:val="00923035"/>
    <w:rsid w:val="009363B3"/>
    <w:rsid w:val="00964BA8"/>
    <w:rsid w:val="00976883"/>
    <w:rsid w:val="009C428C"/>
    <w:rsid w:val="009C50F3"/>
    <w:rsid w:val="009F5FA8"/>
    <w:rsid w:val="00A15361"/>
    <w:rsid w:val="00A165AE"/>
    <w:rsid w:val="00A26363"/>
    <w:rsid w:val="00A3722C"/>
    <w:rsid w:val="00AA5A85"/>
    <w:rsid w:val="00AB1212"/>
    <w:rsid w:val="00AB5E57"/>
    <w:rsid w:val="00AB70B3"/>
    <w:rsid w:val="00AD0763"/>
    <w:rsid w:val="00AD5C80"/>
    <w:rsid w:val="00AF0D9B"/>
    <w:rsid w:val="00B050F2"/>
    <w:rsid w:val="00B32913"/>
    <w:rsid w:val="00B559FA"/>
    <w:rsid w:val="00B6235C"/>
    <w:rsid w:val="00B73C47"/>
    <w:rsid w:val="00B74D49"/>
    <w:rsid w:val="00B876FE"/>
    <w:rsid w:val="00B956AE"/>
    <w:rsid w:val="00BA7F95"/>
    <w:rsid w:val="00BD289B"/>
    <w:rsid w:val="00BE30EA"/>
    <w:rsid w:val="00BE331B"/>
    <w:rsid w:val="00C43971"/>
    <w:rsid w:val="00C764B2"/>
    <w:rsid w:val="00C77E4A"/>
    <w:rsid w:val="00C874A4"/>
    <w:rsid w:val="00C9751E"/>
    <w:rsid w:val="00D003C0"/>
    <w:rsid w:val="00D055F7"/>
    <w:rsid w:val="00D15FE3"/>
    <w:rsid w:val="00DB0C41"/>
    <w:rsid w:val="00DD76E1"/>
    <w:rsid w:val="00DE41E7"/>
    <w:rsid w:val="00DF3CBF"/>
    <w:rsid w:val="00DF722F"/>
    <w:rsid w:val="00E30DC3"/>
    <w:rsid w:val="00E31008"/>
    <w:rsid w:val="00E40F61"/>
    <w:rsid w:val="00E5677D"/>
    <w:rsid w:val="00E57EF9"/>
    <w:rsid w:val="00E7638C"/>
    <w:rsid w:val="00EA1946"/>
    <w:rsid w:val="00EA6C60"/>
    <w:rsid w:val="00EB20A6"/>
    <w:rsid w:val="00EC19A2"/>
    <w:rsid w:val="00EE4394"/>
    <w:rsid w:val="00EF2520"/>
    <w:rsid w:val="00EF4388"/>
    <w:rsid w:val="00F60E0A"/>
    <w:rsid w:val="00F749B6"/>
    <w:rsid w:val="00FA2248"/>
    <w:rsid w:val="00FB3B34"/>
    <w:rsid w:val="00FC0505"/>
    <w:rsid w:val="00FE019E"/>
    <w:rsid w:val="00FE606F"/>
    <w:rsid w:val="00F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EE0414"/>
  <w14:defaultImageDpi w14:val="300"/>
  <w15:docId w15:val="{B804CBB1-F7BD-4F91-9A5F-6CA0D60D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53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2E0608"/>
    <w:pPr>
      <w:tabs>
        <w:tab w:val="left" w:pos="5387"/>
      </w:tabs>
      <w:spacing w:before="120" w:line="264" w:lineRule="exact"/>
      <w:ind w:left="5387"/>
    </w:pPr>
    <w:rPr>
      <w:rFonts w:asciiTheme="majorHAnsi" w:hAnsiTheme="majorHAnsi"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B6235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1D1B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1B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1B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1B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1B66"/>
    <w:rPr>
      <w:b/>
      <w:bCs/>
      <w:sz w:val="20"/>
      <w:szCs w:val="20"/>
    </w:rPr>
  </w:style>
  <w:style w:type="character" w:customStyle="1" w:styleId="WW8Num2z0">
    <w:name w:val="WW8Num2z0"/>
    <w:rsid w:val="000A5EA9"/>
    <w:rPr>
      <w:rFonts w:ascii="Times New Roman" w:eastAsia="Times New Roman" w:hAnsi="Times New Roman" w:cs="Times New Roman"/>
      <w:sz w:val="28"/>
    </w:rPr>
  </w:style>
  <w:style w:type="paragraph" w:styleId="Paragrafoelenco">
    <w:name w:val="List Paragraph"/>
    <w:basedOn w:val="Normale"/>
    <w:uiPriority w:val="34"/>
    <w:qFormat/>
    <w:rsid w:val="000D4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FDTL82B45E986Z\Desktop\Identit&#224;%20HOSPITALITY\MODELLO%20carta%20intestata_struttura%20comunic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A5CF48-02DC-46B1-A95E-ADB9D434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intestata_struttura comunicazione</Template>
  <TotalTime>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GIANFRATE</dc:creator>
  <cp:keywords/>
  <dc:description/>
  <cp:lastModifiedBy>AUGUSTO GIORGINO</cp:lastModifiedBy>
  <cp:revision>2</cp:revision>
  <cp:lastPrinted>2021-02-03T09:23:00Z</cp:lastPrinted>
  <dcterms:created xsi:type="dcterms:W3CDTF">2021-02-23T17:11:00Z</dcterms:created>
  <dcterms:modified xsi:type="dcterms:W3CDTF">2021-02-23T17:11:00Z</dcterms:modified>
</cp:coreProperties>
</file>